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2013-2017年在线旅行预订业务市场调查及未来前景预测研究报告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2013-2017年在线旅行预订业务市场调查及未来前景预测研究报告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2013-2017年在线旅行预订业务市场调查及未来前景预测研究报告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2013-2017年在线旅行预订业务市场调查及未来前景预测研究报告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