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中国膨胀烟丝市场销售规模预测及投资分析报告(2012-2017年)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中国膨胀烟丝市场销售规模预测及投资分析报告(2012-2017年)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中国膨胀烟丝市场销售规模预测及投资分析报告(2012-2017年)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中国膨胀烟丝市场销售规模预测及投资分析报告(2012-2017年)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