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2013-2017年语音卡（语音板）市场监测及前景预测研究报告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2013-2017年语音卡（语音板）市场监测及前景预测研究报告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2013-2017年语音卡（语音板）市场监测及前景预测研究报告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2013-2017年语音卡（语音板）市场监测及前景预测研究报告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