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2013-2017年竹胶合板市场专项调研及投资方向研究报告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2013-2017年竹胶合板市场专项调研及投资方向研究报告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2013-2017年竹胶合板市场专项调研及投资方向研究报告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2013-2017年竹胶合板市场专项调研及投资方向研究报告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