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2013-2017年乙酸酐（醋酐）市场评估及投资前景评估研究报告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2013-2017年乙酸酐（醋酐）市场评估及投资前景评估研究报告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2013-2017年乙酸酐（醋酐）市场评估及投资前景评估研究报告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https://www.icandata.com/view/216276.html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https://www.icandata.com/view/216276.html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2013-2017年乙酸酐（醋酐）市场评估及投资前景评估研究报告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216276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