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2013-2017年电子书阅读器品牌市场调查及未来前景预测研究报告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2013-2017年电子书阅读器品牌市场调查及未来前景预测研究报告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2013-2017年电子书阅读器品牌市场调查及未来前景预测研究报告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https://www.icandata.com/view/216638.html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https://www.icandata.com/view/216638.html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2013-2017年电子书阅读器品牌市场调查及未来前景预测研究报告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216638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