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2013-2017年纸包市场专项调研及投资方向研究报告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2013-2017年纸包市场专项调研及投资方向研究报告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2013-2017年纸包市场专项调研及投资方向研究报告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https://www.icandata.com/view/216653.html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https://www.icandata.com/view/216653.html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2013-2017年纸包市场专项调研及投资方向研究报告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216653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