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2013-2017年挂历印刷市场专项调研及投资方向研究报告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2013-2017年挂历印刷市场专项调研及投资方向研究报告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2013-2017年挂历印刷市场专项调研及投资方向研究报告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2013-2017年挂历印刷市场专项调研及投资方向研究报告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