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2013-2017年水电设备市场运行态势及投资战略咨询报告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2013-2017年水电设备市场运行态势及投资战略咨询报告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2013-2017年水电设备市场运行态势及投资战略咨询报告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https://www.icandata.com/view/216748.html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2013-2017年水电设备市场运行态势及投资战略咨询报告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216748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