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2013-2017年录像复制市场专项调研及投资方向研究报告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2013-2017年录像复制市场专项调研及投资方向研究报告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2013-2017年录像复制市场专项调研及投资方向研究报告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2013-2017年录像复制市场专项调研及投资方向研究报告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