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2013-2017年丝网印刷市场运行态势及投资战略咨询报告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2013-2017年丝网印刷市场运行态势及投资战略咨询报告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2013-2017年丝网印刷市场运行态势及投资战略咨询报告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https://www.icandata.com/view/216843.html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https://www.icandata.com/view/216843.html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2013-2017年丝网印刷市场运行态势及投资战略咨询报告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216843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