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2013-2017年广播发射设备市场专项调研及投资方向研究报告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2013-2017年广播发射设备市场专项调研及投资方向研究报告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2013-2017年广播发射设备市场专项调研及投资方向研究报告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https://www.icandata.com/view/216929.html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https://www.icandata.com/view/216929.html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2013-2017年广播发射设备市场专项调研及投资方向研究报告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216929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