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2013-2017年智能手机市场评估及投资前景评估研究报告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2013-2017年智能手机市场评估及投资前景评估研究报告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2013-2017年智能手机市场评估及投资前景评估研究报告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https://www.icandata.com/view/216968.html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https://www.icandata.com/view/216968.html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2013-2017年智能手机市场评估及投资前景评估研究报告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216968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