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2013-2017年应用电视设备器材市场专项调研及投资方向研究报告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2013-2017年应用电视设备器材市场专项调研及投资方向研究报告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2013-2017年应用电视设备器材市场专项调研及投资方向研究报告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2013-2017年应用电视设备器材市场专项调研及投资方向研究报告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217159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