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2013-2017年电视用调制解调器市场专项调研及投资方向研究报告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2013-2017年电视用调制解调器市场专项调研及投资方向研究报告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2013-2017年电视用调制解调器市场专项调研及投资方向研究报告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https://www.icandata.com/view/21722/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https://www.icandata.com/view/21722/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2013-2017年电视用调制解调器市场专项调研及投资方向研究报告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217221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