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2013-2017年数字信号处理器(DSP)市场专项调研及投资方向研究报告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2013-2017年数字信号处理器(DSP)市场专项调研及投资方向研究报告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2013-2017年数字信号处理器(DSP)市场专项调研及投资方向研究报告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2013-2017年数字信号处理器(DSP)市场专项调研及投资方向研究报告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