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2013-2017年化学纤维市场监测及前景预测研究报告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2013-2017年化学纤维市场监测及前景预测研究报告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2013-2017年化学纤维市场监测及前景预测研究报告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https://www.icandata.com/view/217494.html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https://www.icandata.com/view/217494.html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2013-2017年化学纤维市场监测及前景预测研究报告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217494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