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2013-2017年可变或可调电容器市场专项调研及投资方向研究报告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2013-2017年可变或可调电容器市场专项调研及投资方向研究报告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2013-2017年可变或可调电容器市场专项调研及投资方向研究报告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2013-2017年可变或可调电容器市场专项调研及投资方向研究报告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217603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