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2012-2016年焙烤食品行业全景调研与发展战略咨询报告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2012-2016年焙烤食品行业全景调研与发展战略咨询报告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2012-2016年焙烤食品行业全景调研与发展战略咨询报告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2012-2016年焙烤食品行业全景调研与发展战略咨询报告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