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2013-2017年婴幼儿奶粉行业发展潜力及深度调研预测报告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2013-2017年婴幼儿奶粉行业发展潜力及深度调研预测报告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2013-2017年婴幼儿奶粉行业发展潜力及深度调研预测报告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2013-2017年婴幼儿奶粉行业发展潜力及深度调研预测报告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