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2013-2017年互联网数据中心（IDC）IT市场调查及未来前景预测研究报告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2013-2017年互联网数据中心（IDC）IT市场调查及未来前景预测研究报告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2013-2017年互联网数据中心（IDC）IT市场调查及未来前景预测研究报告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2013-2017年互联网数据中心（IDC）IT市场调查及未来前景预测研究报告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217945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