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2013-2017年包装件结构试验机市场专项调研及投资方向研究报告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2013-2017年包装件结构试验机市场专项调研及投资方向研究报告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2013-2017年包装件结构试验机市场专项调研及投资方向研究报告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2013-2017年包装件结构试验机市场专项调研及投资方向研究报告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