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2013-2017年大输液市场调查与未来前景预测研究报告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2013-2017年大输液市场调查与未来前景预测研究报告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2013-2017年大输液市场调查与未来前景预测研究报告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https://www.icandata.com/view/218039.html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https://www.icandata.com/view/218039.html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2013-2017年大输液市场调查与未来前景预测研究报告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218039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