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2013-2017年中国手机摄像头行业发展预测及未来前景研究咨询报告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2013-2017年中国手机摄像头行业发展预测及未来前景研究咨询报告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2013-2017年中国手机摄像头行业发展预测及未来前景研究咨询报告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2013-2017年中国手机摄像头行业发展预测及未来前景研究咨询报告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218050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