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2013-2017年条码机市场发展及营销策略评估预测报告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2013-2017年条码机市场发展及营销策略评估预测报告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2013-2017年条码机市场发展及营销策略评估预测报告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2013-2017年条码机市场发展及营销策略评估预测报告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