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2013-2017年儿童感冒药市场供需预测与投资战略研究报告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2013-2017年儿童感冒药市场供需预测与投资战略研究报告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2013-2017年儿童感冒药市场供需预测与投资战略研究报告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https://www.icandata.com/view/218262.html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https://www.icandata.com/view/218262.html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2013-2017年儿童感冒药市场供需预测与投资战略研究报告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218262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