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2013-2017年加油机税控计量器市场专项调研及投资方向研究报告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2013-2017年加油机税控计量器市场专项调研及投资方向研究报告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2013-2017年加油机税控计量器市场专项调研及投资方向研究报告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https://www.icandata.com/view/218525.html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https://www.icandata.com/view/218525.html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2013-2017年加油机税控计量器市场专项调研及投资方向研究报告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218525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