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2013-2017年专用仪器仪表元器件市场专项调研及投资方向研究报告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2013-2017年专用仪器仪表元器件市场专项调研及投资方向研究报告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2013-2017年专用仪器仪表元器件市场专项调研及投资方向研究报告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2013-2017年专用仪器仪表元器件市场专项调研及投资方向研究报告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