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中国外科麻醉药产业投资及市场研究报告（2013-2016年）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中国外科麻醉药产业投资及市场研究报告（2013-2016年）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中国外科麻醉药产业投资及市场研究报告（2013-2016年）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中国外科麻醉药产业投资及市场研究报告（2013-2016年）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