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中国物流行业投资分析及前景预测报告（2013-2018年）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中国物流行业投资分析及前景预测报告（2013-2018年）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中国物流行业投资分析及前景预测报告（2013-2018年）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https://www.icandata.com/view/218822.html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https://www.icandata.com/view/218822.html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中国物流行业投资分析及前景预测报告（2013-2018年）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218822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