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中国赖氨酸行业发展前景及投资分析报告（2013-2016年）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中国赖氨酸行业发展前景及投资分析报告（2013-2016年）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中国赖氨酸行业发展前景及投资分析报告（2013-2016年）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中国赖氨酸行业发展前景及投资分析报告（2013-2016年）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218839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