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2013-2017年万能研究用显微镜市场专项调研及投资方向研究报告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2013-2017年万能研究用显微镜市场专项调研及投资方向研究报告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2013-2017年万能研究用显微镜市场专项调研及投资方向研究报告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2013-2017年万能研究用显微镜市场专项调研及投资方向研究报告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