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2013-2017年矫正视力用镜市场专项调研及投资方向研究报告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2013-2017年矫正视力用镜市场专项调研及投资方向研究报告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2013-2017年矫正视力用镜市场专项调研及投资方向研究报告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https://www.icandata.com/view/219166.html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https://www.icandata.com/view/219166.html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2013-2017年矫正视力用镜市场专项调研及投资方向研究报告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219166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