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2013-2017年石油市场供需预测及投资战略研究报告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2013-2017年石油市场供需预测及投资战略研究报告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2013-2017年石油市场供需预测及投资战略研究报告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https://www.icandata.com/view/21921/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https://www.icandata.com/view/21921/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2013-2017年石油市场供需预测及投资战略研究报告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219211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