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2013-2017年临床检验设备市场调查与未来前景预测研究报告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2013-2017年临床检验设备市场调查与未来前景预测研究报告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2013-2017年临床检验设备市场调查与未来前景预测研究报告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2013-2017年临床检验设备市场调查与未来前景预测研究报告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