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2013-2017年方便食品市场评估及投资前景评估报告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2013-2017年方便食品市场评估及投资前景评估报告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2013-2017年方便食品市场评估及投资前景评估报告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2013-2017年方便食品市场评估及投资前景评估报告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219565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