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2013-2017年洁净煤市场运行态势及投资战略咨询报告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2013-2017年洁净煤市场运行态势及投资战略咨询报告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2013-2017年洁净煤市场运行态势及投资战略咨询报告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https://www.icandata.com/view/219769.html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https://www.icandata.com/view/219769.html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2013-2017年洁净煤市场运行态势及投资战略咨询报告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219769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