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2013-2017年中国医疗器械市场动态研究及发展趋势研究报告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2013-2017年中国医疗器械市场动态研究及发展趋势研究报告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2013-2017年中国医疗器械市场动态研究及发展趋势研究报告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2013-2017年中国医疗器械市场动态研究及发展趋势研究报告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