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2013-2017年钻夹头市场专项调研及投资方向研究报告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2013-2017年钻夹头市场专项调研及投资方向研究报告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2013-2017年钻夹头市场专项调研及投资方向研究报告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2013-2017年钻夹头市场专项调研及投资方向研究报告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