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2013-2017年弹球桌市场专项调研及投资方向研究报告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2013-2017年弹球桌市场专项调研及投资方向研究报告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2013-2017年弹球桌市场专项调研及投资方向研究报告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2013-2017年弹球桌市场专项调研及投资方向研究报告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