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2013-2017年保龄球设备及器材市场专项调研及投资方向研究报告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2013-2017年保龄球设备及器材市场专项调研及投资方向研究报告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2013-2017年保龄球设备及器材市场专项调研及投资方向研究报告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2013-2017年保龄球设备及器材市场专项调研及投资方向研究报告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