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2013-2017年石油燃料气市场专项调研及投资方向研究报告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2013-2017年石油燃料气市场专项调研及投资方向研究报告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2013-2017年石油燃料气市场专项调研及投资方向研究报告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https://www.icandata.com/view/22037/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https://www.icandata.com/view/22037/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2013-2017年石油燃料气市场专项调研及投资方向研究报告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220371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