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2013-2017年真空获得设备市场专项调研及投资方向研究报告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2013-2017年真空获得设备市场专项调研及投资方向研究报告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2013-2017年真空获得设备市场专项调研及投资方向研究报告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2013-2017年真空获得设备市场专项调研及投资方向研究报告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