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2013-2017年气动附件市场专项调研及投资方向研究报告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2013-2017年气动附件市场专项调研及投资方向研究报告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2013-2017年气动附件市场专项调研及投资方向研究报告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2013-2017年气动附件市场专项调研及投资方向研究报告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