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2013-2017年磷酸酯及其盐市场专项调研及投资方向研究报告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2013-2017年磷酸酯及其盐市场专项调研及投资方向研究报告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2013-2017年磷酸酯及其盐市场专项调研及投资方向研究报告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2013-2017年磷酸酯及其盐市场专项调研及投资方向研究报告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220733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