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2013-2017年合成乙醇(合成酒精)市场专项调研及投资方向研究报告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2013-2017年合成乙醇(合成酒精)市场专项调研及投资方向研究报告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2013-2017年合成乙醇(合成酒精)市场专项调研及投资方向研究报告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2013-2017年合成乙醇(合成酒精)市场专项调研及投资方向研究报告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