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2013-2017年防火电缆行业市场评估与投资前景评估报告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2013-2017年防火电缆行业市场评估与投资前景评估报告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2013-2017年防火电缆行业市场评估与投资前景评估报告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2013-2017年防火电缆行业市场评估与投资前景评估报告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