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2013-2017年起重链条市场专项调研及投资方向研究报告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2013-2017年起重链条市场专项调研及投资方向研究报告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2013-2017年起重链条市场专项调研及投资方向研究报告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2013-2017年起重链条市场专项调研及投资方向研究报告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