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2013-2017年内分泌品市场专项调研及投资方向研究报告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2013-2017年内分泌品市场专项调研及投资方向研究报告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2013-2017年内分泌品市场专项调研及投资方向研究报告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2013-2017年内分泌品市场专项调研及投资方向研究报告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