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2013-2017年中国放射性废物焚烧炉市场专项调研及投资方向研究报告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2013-2017年中国放射性废物焚烧炉市场专项调研及投资方向研究报告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2013-2017年中国放射性废物焚烧炉市场专项调研及投资方向研究报告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2013-2017年中国放射性废物焚烧炉市场专项调研及投资方向研究报告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